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31" w:rsidRPr="000C4B7C" w:rsidRDefault="005F1031" w:rsidP="000C4B7C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0C4B7C" w:rsidRPr="000C4B7C" w:rsidTr="00C95C6D">
        <w:trPr>
          <w:cantSplit/>
          <w:trHeight w:val="432"/>
        </w:trPr>
        <w:tc>
          <w:tcPr>
            <w:tcW w:w="3055" w:type="dxa"/>
            <w:vAlign w:val="center"/>
          </w:tcPr>
          <w:p w:rsidR="000C4B7C" w:rsidRPr="000C4B7C" w:rsidRDefault="000C4B7C" w:rsidP="000C4B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C4B7C">
              <w:rPr>
                <w:rFonts w:ascii="Times New Roman" w:hAnsi="Times New Roman" w:cs="Times New Roman"/>
                <w:b/>
                <w:sz w:val="28"/>
              </w:rPr>
              <w:t>Name of Organization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1380012584"/>
            <w:placeholder>
              <w:docPart w:val="554004BA1B8D4BA7AFE22121094CA680"/>
            </w:placeholder>
            <w:showingPlcHdr/>
          </w:sdtPr>
          <w:sdtEndPr/>
          <w:sdtContent>
            <w:tc>
              <w:tcPr>
                <w:tcW w:w="6295" w:type="dxa"/>
                <w:vAlign w:val="center"/>
              </w:tcPr>
              <w:p w:rsidR="000C4B7C" w:rsidRPr="000C4B7C" w:rsidRDefault="005F1031" w:rsidP="00C95C6D">
                <w:pPr>
                  <w:rPr>
                    <w:rFonts w:ascii="Times New Roman" w:hAnsi="Times New Roman" w:cs="Times New Roman"/>
                    <w:sz w:val="28"/>
                  </w:rPr>
                </w:pPr>
                <w:r w:rsidRPr="00641A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4B7C" w:rsidRPr="000C4B7C" w:rsidTr="00C95C6D">
        <w:trPr>
          <w:cantSplit/>
          <w:trHeight w:val="432"/>
        </w:trPr>
        <w:tc>
          <w:tcPr>
            <w:tcW w:w="3055" w:type="dxa"/>
            <w:vAlign w:val="center"/>
          </w:tcPr>
          <w:p w:rsidR="000C4B7C" w:rsidRPr="000C4B7C" w:rsidRDefault="000C4B7C" w:rsidP="000C4B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C4B7C">
              <w:rPr>
                <w:rFonts w:ascii="Times New Roman" w:hAnsi="Times New Roman" w:cs="Times New Roman"/>
                <w:b/>
                <w:sz w:val="28"/>
              </w:rPr>
              <w:t>Address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1313906235"/>
            <w:placeholder>
              <w:docPart w:val="3DFABE693E3D447D82B7866B4BD7984B"/>
            </w:placeholder>
            <w:showingPlcHdr/>
          </w:sdtPr>
          <w:sdtEndPr/>
          <w:sdtContent>
            <w:tc>
              <w:tcPr>
                <w:tcW w:w="6295" w:type="dxa"/>
                <w:vAlign w:val="center"/>
              </w:tcPr>
              <w:p w:rsidR="000C4B7C" w:rsidRPr="000C4B7C" w:rsidRDefault="00E354CA" w:rsidP="000C4B7C">
                <w:pPr>
                  <w:rPr>
                    <w:rFonts w:ascii="Times New Roman" w:hAnsi="Times New Roman" w:cs="Times New Roman"/>
                    <w:sz w:val="28"/>
                  </w:rPr>
                </w:pPr>
                <w:r w:rsidRPr="000104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4B7C" w:rsidRPr="000C4B7C" w:rsidTr="00C95C6D">
        <w:trPr>
          <w:cantSplit/>
          <w:trHeight w:val="432"/>
        </w:trPr>
        <w:tc>
          <w:tcPr>
            <w:tcW w:w="3055" w:type="dxa"/>
            <w:vAlign w:val="center"/>
          </w:tcPr>
          <w:p w:rsidR="000C4B7C" w:rsidRPr="000C4B7C" w:rsidRDefault="000C4B7C" w:rsidP="000C4B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C4B7C">
              <w:rPr>
                <w:rFonts w:ascii="Times New Roman" w:hAnsi="Times New Roman" w:cs="Times New Roman"/>
                <w:b/>
                <w:sz w:val="28"/>
              </w:rPr>
              <w:t>Contact person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1120221644"/>
            <w:placeholder>
              <w:docPart w:val="75D2279843CA48A4863C9247675D32DC"/>
            </w:placeholder>
            <w:showingPlcHdr/>
          </w:sdtPr>
          <w:sdtEndPr/>
          <w:sdtContent>
            <w:tc>
              <w:tcPr>
                <w:tcW w:w="6295" w:type="dxa"/>
                <w:vAlign w:val="center"/>
              </w:tcPr>
              <w:p w:rsidR="000C4B7C" w:rsidRPr="000C4B7C" w:rsidRDefault="00E354CA" w:rsidP="000C4B7C">
                <w:pPr>
                  <w:rPr>
                    <w:rFonts w:ascii="Times New Roman" w:hAnsi="Times New Roman" w:cs="Times New Roman"/>
                    <w:sz w:val="28"/>
                  </w:rPr>
                </w:pPr>
                <w:r w:rsidRPr="000104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4B7C" w:rsidRPr="000C4B7C" w:rsidTr="00C95C6D">
        <w:trPr>
          <w:cantSplit/>
          <w:trHeight w:val="432"/>
        </w:trPr>
        <w:tc>
          <w:tcPr>
            <w:tcW w:w="3055" w:type="dxa"/>
            <w:vAlign w:val="center"/>
          </w:tcPr>
          <w:p w:rsidR="000C4B7C" w:rsidRPr="000C4B7C" w:rsidRDefault="000C4B7C" w:rsidP="000C4B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C4B7C">
              <w:rPr>
                <w:rFonts w:ascii="Times New Roman" w:hAnsi="Times New Roman" w:cs="Times New Roman"/>
                <w:b/>
                <w:sz w:val="28"/>
              </w:rPr>
              <w:t>Phone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393855956"/>
            <w:placeholder>
              <w:docPart w:val="E049248962B24586BDE3AE7EB05D3C7F"/>
            </w:placeholder>
            <w:showingPlcHdr/>
          </w:sdtPr>
          <w:sdtEndPr/>
          <w:sdtContent>
            <w:tc>
              <w:tcPr>
                <w:tcW w:w="6295" w:type="dxa"/>
                <w:vAlign w:val="center"/>
              </w:tcPr>
              <w:p w:rsidR="000C4B7C" w:rsidRPr="000C4B7C" w:rsidRDefault="00E354CA" w:rsidP="000C4B7C">
                <w:pPr>
                  <w:rPr>
                    <w:rFonts w:ascii="Times New Roman" w:hAnsi="Times New Roman" w:cs="Times New Roman"/>
                    <w:sz w:val="28"/>
                  </w:rPr>
                </w:pPr>
                <w:r w:rsidRPr="000104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4B7C" w:rsidRPr="000C4B7C" w:rsidTr="00C95C6D">
        <w:trPr>
          <w:cantSplit/>
          <w:trHeight w:val="432"/>
        </w:trPr>
        <w:tc>
          <w:tcPr>
            <w:tcW w:w="3055" w:type="dxa"/>
            <w:vAlign w:val="center"/>
          </w:tcPr>
          <w:p w:rsidR="000C4B7C" w:rsidRPr="000C4B7C" w:rsidRDefault="000C4B7C" w:rsidP="000C4B7C">
            <w:pPr>
              <w:rPr>
                <w:rFonts w:ascii="Times New Roman" w:hAnsi="Times New Roman" w:cs="Times New Roman"/>
                <w:sz w:val="28"/>
              </w:rPr>
            </w:pPr>
            <w:r w:rsidRPr="000C4B7C">
              <w:rPr>
                <w:rFonts w:ascii="Times New Roman" w:hAnsi="Times New Roman" w:cs="Times New Roman"/>
                <w:b/>
                <w:sz w:val="28"/>
              </w:rPr>
              <w:t>Email address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22914429"/>
            <w:placeholder>
              <w:docPart w:val="A71C9FFEBA524A86BA5DA85685B95BF7"/>
            </w:placeholder>
            <w:showingPlcHdr/>
          </w:sdtPr>
          <w:sdtEndPr/>
          <w:sdtContent>
            <w:tc>
              <w:tcPr>
                <w:tcW w:w="6295" w:type="dxa"/>
                <w:vAlign w:val="center"/>
              </w:tcPr>
              <w:p w:rsidR="000C4B7C" w:rsidRPr="000C4B7C" w:rsidRDefault="00E354CA" w:rsidP="000C4B7C">
                <w:pPr>
                  <w:rPr>
                    <w:rFonts w:ascii="Times New Roman" w:hAnsi="Times New Roman" w:cs="Times New Roman"/>
                    <w:sz w:val="28"/>
                  </w:rPr>
                </w:pPr>
                <w:r w:rsidRPr="000104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3086" w:rsidRPr="000C4B7C" w:rsidTr="00784790">
        <w:tblPrEx>
          <w:tblCellMar>
            <w:left w:w="115" w:type="dxa"/>
            <w:right w:w="115" w:type="dxa"/>
          </w:tblCellMar>
        </w:tblPrEx>
        <w:trPr>
          <w:trHeight w:val="1898"/>
        </w:trPr>
        <w:tc>
          <w:tcPr>
            <w:tcW w:w="9350" w:type="dxa"/>
            <w:gridSpan w:val="2"/>
          </w:tcPr>
          <w:p w:rsidR="000C4B7C" w:rsidRDefault="005F1031" w:rsidP="000C4B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C4B7C">
              <w:rPr>
                <w:rFonts w:ascii="Times New Roman" w:hAnsi="Times New Roman" w:cs="Times New Roman"/>
                <w:b/>
                <w:sz w:val="28"/>
              </w:rPr>
              <w:t xml:space="preserve">Describe the </w:t>
            </w:r>
            <w:r>
              <w:rPr>
                <w:rFonts w:ascii="Times New Roman" w:hAnsi="Times New Roman" w:cs="Times New Roman"/>
                <w:b/>
                <w:sz w:val="28"/>
              </w:rPr>
              <w:t>O</w:t>
            </w:r>
            <w:r w:rsidRPr="000C4B7C">
              <w:rPr>
                <w:rFonts w:ascii="Times New Roman" w:hAnsi="Times New Roman" w:cs="Times New Roman"/>
                <w:b/>
                <w:sz w:val="28"/>
              </w:rPr>
              <w:t>rganization</w:t>
            </w:r>
          </w:p>
          <w:sdt>
            <w:sdtPr>
              <w:rPr>
                <w:rFonts w:ascii="Times New Roman" w:hAnsi="Times New Roman" w:cs="Times New Roman"/>
                <w:sz w:val="28"/>
              </w:rPr>
              <w:id w:val="2005015330"/>
              <w:placeholder>
                <w:docPart w:val="554004BA1B8D4BA7AFE22121094CA680"/>
              </w:placeholder>
              <w:showingPlcHdr/>
            </w:sdtPr>
            <w:sdtEndPr/>
            <w:sdtContent>
              <w:p w:rsidR="005F1031" w:rsidRPr="000C4B7C" w:rsidRDefault="005F1031" w:rsidP="000C4B7C">
                <w:pPr>
                  <w:rPr>
                    <w:rFonts w:ascii="Times New Roman" w:hAnsi="Times New Roman" w:cs="Times New Roman"/>
                    <w:sz w:val="28"/>
                  </w:rPr>
                </w:pPr>
                <w:r w:rsidRPr="00641AB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AD3086" w:rsidRPr="000C4B7C" w:rsidRDefault="00AD3086" w:rsidP="000C4B7C">
      <w:pPr>
        <w:spacing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710"/>
        <w:gridCol w:w="1710"/>
      </w:tblGrid>
      <w:tr w:rsidR="00C95C6D" w:rsidRPr="000C4B7C" w:rsidTr="00C95C6D">
        <w:tc>
          <w:tcPr>
            <w:tcW w:w="2605" w:type="dxa"/>
          </w:tcPr>
          <w:p w:rsidR="00C95C6D" w:rsidRPr="000C4B7C" w:rsidRDefault="00C95C6D" w:rsidP="000C4B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C4B7C">
              <w:rPr>
                <w:rFonts w:ascii="Times New Roman" w:hAnsi="Times New Roman" w:cs="Times New Roman"/>
                <w:b/>
                <w:sz w:val="28"/>
              </w:rPr>
              <w:t xml:space="preserve">Amount </w:t>
            </w:r>
            <w:r>
              <w:rPr>
                <w:rFonts w:ascii="Times New Roman" w:hAnsi="Times New Roman" w:cs="Times New Roman"/>
                <w:b/>
                <w:sz w:val="28"/>
              </w:rPr>
              <w:t>r</w:t>
            </w:r>
            <w:r w:rsidRPr="000C4B7C">
              <w:rPr>
                <w:rFonts w:ascii="Times New Roman" w:hAnsi="Times New Roman" w:cs="Times New Roman"/>
                <w:b/>
                <w:sz w:val="28"/>
              </w:rPr>
              <w:t>equested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</w:rPr>
            <w:id w:val="51889376"/>
            <w:placeholder>
              <w:docPart w:val="11603B889B9F46A4BD6FE54F18376713"/>
            </w:placeholder>
            <w15:appearance w15:val="tags"/>
            <w:text/>
          </w:sdtPr>
          <w:sdtEndPr/>
          <w:sdtContent>
            <w:tc>
              <w:tcPr>
                <w:tcW w:w="1710" w:type="dxa"/>
                <w:vAlign w:val="center"/>
              </w:tcPr>
              <w:p w:rsidR="00C95C6D" w:rsidRPr="000C4B7C" w:rsidRDefault="00C95C6D" w:rsidP="002914F4">
                <w:pPr>
                  <w:jc w:val="right"/>
                  <w:rPr>
                    <w:rFonts w:ascii="Times New Roman" w:hAnsi="Times New Roman" w:cs="Times New Roman"/>
                    <w:b/>
                    <w:sz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</w:rPr>
                  <w:t xml:space="preserve">$ </w:t>
                </w:r>
              </w:p>
            </w:tc>
          </w:sdtContent>
        </w:sdt>
        <w:tc>
          <w:tcPr>
            <w:tcW w:w="1710" w:type="dxa"/>
            <w:tcBorders>
              <w:top w:val="nil"/>
              <w:bottom w:val="nil"/>
              <w:right w:val="nil"/>
            </w:tcBorders>
          </w:tcPr>
          <w:p w:rsidR="00C95C6D" w:rsidRPr="009666BA" w:rsidRDefault="00C95C6D" w:rsidP="00C95C6D">
            <w:pPr>
              <w:spacing w:before="240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 w:rsidRPr="009666BA">
              <w:rPr>
                <w:rFonts w:ascii="Times New Roman" w:hAnsi="Times New Roman" w:cs="Times New Roman"/>
                <w:i/>
                <w:sz w:val="28"/>
              </w:rPr>
              <w:t>(up to $500)</w:t>
            </w:r>
          </w:p>
        </w:tc>
      </w:tr>
    </w:tbl>
    <w:p w:rsidR="00784790" w:rsidRDefault="00C95C6D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4B7C" w:rsidRPr="000C4B7C" w:rsidTr="00C95C6D">
        <w:trPr>
          <w:trHeight w:val="2880"/>
        </w:trPr>
        <w:tc>
          <w:tcPr>
            <w:tcW w:w="9350" w:type="dxa"/>
          </w:tcPr>
          <w:p w:rsidR="000C4B7C" w:rsidRPr="000C4B7C" w:rsidRDefault="000C4B7C" w:rsidP="000C4B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C4B7C">
              <w:rPr>
                <w:rFonts w:ascii="Times New Roman" w:hAnsi="Times New Roman" w:cs="Times New Roman"/>
                <w:b/>
                <w:sz w:val="28"/>
              </w:rPr>
              <w:t xml:space="preserve">What </w:t>
            </w:r>
            <w:r>
              <w:rPr>
                <w:rFonts w:ascii="Times New Roman" w:hAnsi="Times New Roman" w:cs="Times New Roman"/>
                <w:b/>
                <w:sz w:val="28"/>
              </w:rPr>
              <w:t>will</w:t>
            </w:r>
            <w:r w:rsidRPr="000C4B7C">
              <w:rPr>
                <w:rFonts w:ascii="Times New Roman" w:hAnsi="Times New Roman" w:cs="Times New Roman"/>
                <w:b/>
                <w:sz w:val="28"/>
              </w:rPr>
              <w:t xml:space="preserve"> the money be used for?</w:t>
            </w:r>
            <w:r w:rsidR="009666BA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sz w:val="28"/>
                </w:rPr>
                <w:id w:val="-1360428330"/>
                <w:placeholder>
                  <w:docPart w:val="FDD9471EB8394C2A88046ED421DAAECA"/>
                </w:placeholder>
                <w:showingPlcHdr/>
              </w:sdtPr>
              <w:sdtEndPr/>
              <w:sdtContent>
                <w:r w:rsidR="00E354CA" w:rsidRPr="0001048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C4B7C" w:rsidRPr="000C4B7C" w:rsidTr="00784790">
        <w:trPr>
          <w:trHeight w:val="800"/>
        </w:trPr>
        <w:tc>
          <w:tcPr>
            <w:tcW w:w="9350" w:type="dxa"/>
          </w:tcPr>
          <w:p w:rsidR="000C4B7C" w:rsidRPr="000C4B7C" w:rsidRDefault="003360A6" w:rsidP="00C95C6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CTA grant acceptance authorizes CTA to share with media, other organizations, and individuals that the Organization received a grant.</w:t>
            </w:r>
          </w:p>
        </w:tc>
      </w:tr>
    </w:tbl>
    <w:p w:rsidR="00E14DC1" w:rsidRPr="000C4B7C" w:rsidRDefault="00E14DC1" w:rsidP="000C4B7C">
      <w:pPr>
        <w:spacing w:line="240" w:lineRule="auto"/>
        <w:rPr>
          <w:rFonts w:ascii="Times New Roman" w:hAnsi="Times New Roman" w:cs="Times New Roman"/>
          <w:sz w:val="28"/>
        </w:rPr>
      </w:pPr>
    </w:p>
    <w:p w:rsidR="00AD3086" w:rsidRPr="000C4B7C" w:rsidRDefault="00AD3086" w:rsidP="000C4B7C">
      <w:pPr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784790" w:rsidRPr="00784790" w:rsidTr="00E354CA">
        <w:trPr>
          <w:trHeight w:val="530"/>
        </w:trPr>
        <w:tc>
          <w:tcPr>
            <w:tcW w:w="3955" w:type="dxa"/>
            <w:vAlign w:val="center"/>
          </w:tcPr>
          <w:p w:rsidR="00784790" w:rsidRPr="00784790" w:rsidRDefault="00784790" w:rsidP="00E354C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784790">
              <w:rPr>
                <w:rFonts w:ascii="Times New Roman" w:hAnsi="Times New Roman" w:cs="Times New Roman"/>
                <w:sz w:val="28"/>
              </w:rPr>
              <w:t>CTA Committee Contact Name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1822877068"/>
            <w:placeholder>
              <w:docPart w:val="37CCB17E7127495382E807A8478DF11F"/>
            </w:placeholder>
            <w:showingPlcHdr/>
          </w:sdtPr>
          <w:sdtEndPr/>
          <w:sdtContent>
            <w:tc>
              <w:tcPr>
                <w:tcW w:w="5395" w:type="dxa"/>
                <w:vAlign w:val="center"/>
              </w:tcPr>
              <w:p w:rsidR="00784790" w:rsidRPr="00784790" w:rsidRDefault="00E354CA" w:rsidP="00784790">
                <w:pPr>
                  <w:rPr>
                    <w:rFonts w:ascii="Times New Roman" w:hAnsi="Times New Roman" w:cs="Times New Roman"/>
                    <w:sz w:val="28"/>
                  </w:rPr>
                </w:pPr>
                <w:r w:rsidRPr="000104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54CA" w:rsidRPr="00784790" w:rsidTr="00E354CA">
        <w:trPr>
          <w:trHeight w:val="530"/>
        </w:trPr>
        <w:tc>
          <w:tcPr>
            <w:tcW w:w="3955" w:type="dxa"/>
            <w:vAlign w:val="center"/>
          </w:tcPr>
          <w:p w:rsidR="00E354CA" w:rsidRPr="00784790" w:rsidRDefault="00E354CA" w:rsidP="00E354C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Date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427004753"/>
            <w:placeholder>
              <w:docPart w:val="2827A20CE2DC47548AD67D5658CDDA0F"/>
            </w:placeholder>
            <w:showingPlcHdr/>
          </w:sdtPr>
          <w:sdtEndPr/>
          <w:sdtContent>
            <w:tc>
              <w:tcPr>
                <w:tcW w:w="5395" w:type="dxa"/>
                <w:vAlign w:val="center"/>
              </w:tcPr>
              <w:p w:rsidR="00E354CA" w:rsidRPr="00784790" w:rsidRDefault="00E354CA" w:rsidP="00784790">
                <w:pPr>
                  <w:rPr>
                    <w:rFonts w:ascii="Times New Roman" w:hAnsi="Times New Roman" w:cs="Times New Roman"/>
                    <w:sz w:val="28"/>
                  </w:rPr>
                </w:pPr>
                <w:r w:rsidRPr="000104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84790" w:rsidRDefault="00784790" w:rsidP="000C4B7C">
      <w:pPr>
        <w:spacing w:line="240" w:lineRule="auto"/>
        <w:rPr>
          <w:rFonts w:ascii="Times New Roman" w:hAnsi="Times New Roman" w:cs="Times New Roman"/>
          <w:sz w:val="28"/>
        </w:rPr>
      </w:pPr>
    </w:p>
    <w:p w:rsidR="00E14DC1" w:rsidRPr="00E354CA" w:rsidRDefault="0071077D" w:rsidP="000C4B7C">
      <w:pPr>
        <w:spacing w:line="240" w:lineRule="auto"/>
        <w:rPr>
          <w:rFonts w:ascii="Times New Roman" w:hAnsi="Times New Roman" w:cs="Times New Roman"/>
          <w:sz w:val="32"/>
          <w:u w:val="single"/>
        </w:rPr>
      </w:pPr>
      <w:sdt>
        <w:sdtPr>
          <w:rPr>
            <w:rFonts w:ascii="Times New Roman" w:hAnsi="Times New Roman" w:cs="Times New Roman"/>
            <w:sz w:val="32"/>
          </w:rPr>
          <w:id w:val="-77524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AAF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784790" w:rsidRPr="00E354CA">
        <w:rPr>
          <w:rFonts w:ascii="Times New Roman" w:hAnsi="Times New Roman" w:cs="Times New Roman"/>
          <w:sz w:val="32"/>
        </w:rPr>
        <w:t>Approved</w:t>
      </w:r>
      <w:r w:rsidR="00E354CA">
        <w:rPr>
          <w:rFonts w:ascii="Times New Roman" w:hAnsi="Times New Roman" w:cs="Times New Roman"/>
          <w:sz w:val="32"/>
        </w:rPr>
        <w:t xml:space="preserve"> </w:t>
      </w:r>
      <w:sdt>
        <w:sdtPr>
          <w:rPr>
            <w:rFonts w:ascii="Times New Roman" w:hAnsi="Times New Roman" w:cs="Times New Roman"/>
            <w:sz w:val="32"/>
          </w:rPr>
          <w:id w:val="-213123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AAF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proofErr w:type="gramStart"/>
      <w:r w:rsidR="00784790" w:rsidRPr="00E354CA">
        <w:rPr>
          <w:rFonts w:ascii="Times New Roman" w:hAnsi="Times New Roman" w:cs="Times New Roman"/>
          <w:sz w:val="32"/>
        </w:rPr>
        <w:t>Not</w:t>
      </w:r>
      <w:proofErr w:type="gramEnd"/>
      <w:r w:rsidR="00784790" w:rsidRPr="00E354CA">
        <w:rPr>
          <w:rFonts w:ascii="Times New Roman" w:hAnsi="Times New Roman" w:cs="Times New Roman"/>
          <w:sz w:val="32"/>
        </w:rPr>
        <w:t xml:space="preserve"> approved</w:t>
      </w:r>
      <w:r w:rsidR="00E354CA">
        <w:rPr>
          <w:rFonts w:ascii="Times New Roman" w:hAnsi="Times New Roman" w:cs="Times New Roman"/>
          <w:sz w:val="32"/>
        </w:rPr>
        <w:t xml:space="preserve"> </w:t>
      </w:r>
      <w:r w:rsidR="00E354CA">
        <w:rPr>
          <w:rFonts w:ascii="Times New Roman" w:hAnsi="Times New Roman" w:cs="Times New Roman"/>
          <w:sz w:val="32"/>
        </w:rPr>
        <w:tab/>
        <w:t xml:space="preserve">Date: </w:t>
      </w:r>
      <w:sdt>
        <w:sdtPr>
          <w:rPr>
            <w:rFonts w:ascii="Times New Roman" w:hAnsi="Times New Roman" w:cs="Times New Roman"/>
            <w:sz w:val="32"/>
          </w:rPr>
          <w:id w:val="-1991250603"/>
          <w:placeholder>
            <w:docPart w:val="E949A24B735D4211B7C4375DD60F458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354CA" w:rsidRPr="00010485">
            <w:rPr>
              <w:rStyle w:val="PlaceholderText"/>
            </w:rPr>
            <w:t>Click here to enter a date.</w:t>
          </w:r>
        </w:sdtContent>
      </w:sdt>
    </w:p>
    <w:sectPr w:rsidR="00E14DC1" w:rsidRPr="00E354CA" w:rsidSect="005F1031">
      <w:headerReference w:type="default" r:id="rId6"/>
      <w:pgSz w:w="12240" w:h="15840"/>
      <w:pgMar w:top="20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7D" w:rsidRDefault="0071077D" w:rsidP="00F04B68">
      <w:pPr>
        <w:spacing w:line="240" w:lineRule="auto"/>
      </w:pPr>
      <w:r>
        <w:separator/>
      </w:r>
    </w:p>
  </w:endnote>
  <w:endnote w:type="continuationSeparator" w:id="0">
    <w:p w:rsidR="0071077D" w:rsidRDefault="0071077D" w:rsidP="00F04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7D" w:rsidRDefault="0071077D" w:rsidP="00F04B68">
      <w:pPr>
        <w:spacing w:line="240" w:lineRule="auto"/>
      </w:pPr>
      <w:r>
        <w:separator/>
      </w:r>
    </w:p>
  </w:footnote>
  <w:footnote w:type="continuationSeparator" w:id="0">
    <w:p w:rsidR="0071077D" w:rsidRDefault="0071077D" w:rsidP="00F04B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68" w:rsidRPr="005F1031" w:rsidRDefault="005F1031" w:rsidP="005F1031">
    <w:pPr>
      <w:spacing w:line="360" w:lineRule="auto"/>
      <w:ind w:left="2340"/>
      <w:jc w:val="center"/>
      <w:rPr>
        <w:b/>
        <w:sz w:val="72"/>
        <w:szCs w:val="72"/>
      </w:rPr>
    </w:pPr>
    <w:r>
      <w:rPr>
        <w:b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54428</wp:posOffset>
          </wp:positionH>
          <wp:positionV relativeFrom="paragraph">
            <wp:posOffset>-19594</wp:posOffset>
          </wp:positionV>
          <wp:extent cx="1382486" cy="922248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A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86" cy="922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B68" w:rsidRPr="005F1031">
      <w:rPr>
        <w:b/>
        <w:sz w:val="72"/>
        <w:szCs w:val="72"/>
      </w:rPr>
      <w:t>CTA Grant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LlEyp/6ozOZ8yO3tmJc7LuaXo+F6n41RTLb5WoXwhivZNwUsrcGpkwT3lSkwgUjMX75IVP8Q5KU+iQPO9BAcSg==" w:salt="v1i4OOJU+kjKWqgIIjdz6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43"/>
    <w:rsid w:val="000250FE"/>
    <w:rsid w:val="00025F99"/>
    <w:rsid w:val="00033CA4"/>
    <w:rsid w:val="00044E6D"/>
    <w:rsid w:val="000C0BFD"/>
    <w:rsid w:val="000C169E"/>
    <w:rsid w:val="000C4B7C"/>
    <w:rsid w:val="000D60E1"/>
    <w:rsid w:val="000F2CC0"/>
    <w:rsid w:val="00107FEF"/>
    <w:rsid w:val="001412EC"/>
    <w:rsid w:val="001469A3"/>
    <w:rsid w:val="00166341"/>
    <w:rsid w:val="00172B0C"/>
    <w:rsid w:val="001758F1"/>
    <w:rsid w:val="001A2A46"/>
    <w:rsid w:val="001C3F82"/>
    <w:rsid w:val="001D144F"/>
    <w:rsid w:val="001D7C92"/>
    <w:rsid w:val="00200524"/>
    <w:rsid w:val="00202DBA"/>
    <w:rsid w:val="0021014C"/>
    <w:rsid w:val="00222940"/>
    <w:rsid w:val="00231B67"/>
    <w:rsid w:val="002550D5"/>
    <w:rsid w:val="002914F4"/>
    <w:rsid w:val="002A56A8"/>
    <w:rsid w:val="002B4D01"/>
    <w:rsid w:val="002D034A"/>
    <w:rsid w:val="002D3CF4"/>
    <w:rsid w:val="002D42A7"/>
    <w:rsid w:val="002E3F35"/>
    <w:rsid w:val="00301CE5"/>
    <w:rsid w:val="00310643"/>
    <w:rsid w:val="003318D7"/>
    <w:rsid w:val="003360A6"/>
    <w:rsid w:val="00356045"/>
    <w:rsid w:val="003627A4"/>
    <w:rsid w:val="003740E8"/>
    <w:rsid w:val="00392AF0"/>
    <w:rsid w:val="003A027D"/>
    <w:rsid w:val="003A57E7"/>
    <w:rsid w:val="003A7C2F"/>
    <w:rsid w:val="00414B5B"/>
    <w:rsid w:val="004160E9"/>
    <w:rsid w:val="00420111"/>
    <w:rsid w:val="00442A85"/>
    <w:rsid w:val="00452843"/>
    <w:rsid w:val="004609A5"/>
    <w:rsid w:val="00460AE0"/>
    <w:rsid w:val="00471578"/>
    <w:rsid w:val="00480E4D"/>
    <w:rsid w:val="00482AEA"/>
    <w:rsid w:val="004B254A"/>
    <w:rsid w:val="004D159E"/>
    <w:rsid w:val="004E7BB9"/>
    <w:rsid w:val="004F2875"/>
    <w:rsid w:val="00502D85"/>
    <w:rsid w:val="00541AAF"/>
    <w:rsid w:val="005424B5"/>
    <w:rsid w:val="00570AC4"/>
    <w:rsid w:val="00583EDD"/>
    <w:rsid w:val="005E6C9D"/>
    <w:rsid w:val="005F1031"/>
    <w:rsid w:val="00605387"/>
    <w:rsid w:val="006B0C1E"/>
    <w:rsid w:val="006B711F"/>
    <w:rsid w:val="006C1E6E"/>
    <w:rsid w:val="006C66A0"/>
    <w:rsid w:val="006E1941"/>
    <w:rsid w:val="006E5596"/>
    <w:rsid w:val="00703B02"/>
    <w:rsid w:val="0071015B"/>
    <w:rsid w:val="0071077D"/>
    <w:rsid w:val="00712FA1"/>
    <w:rsid w:val="00726BFC"/>
    <w:rsid w:val="007364E2"/>
    <w:rsid w:val="00741016"/>
    <w:rsid w:val="00764896"/>
    <w:rsid w:val="007755F0"/>
    <w:rsid w:val="00784790"/>
    <w:rsid w:val="00791197"/>
    <w:rsid w:val="007B0C8C"/>
    <w:rsid w:val="007D6DA8"/>
    <w:rsid w:val="007E7B4F"/>
    <w:rsid w:val="008431EE"/>
    <w:rsid w:val="00880618"/>
    <w:rsid w:val="00885C6F"/>
    <w:rsid w:val="008B1CCD"/>
    <w:rsid w:val="008B5973"/>
    <w:rsid w:val="008D735A"/>
    <w:rsid w:val="00904072"/>
    <w:rsid w:val="00905DED"/>
    <w:rsid w:val="00935BF3"/>
    <w:rsid w:val="00943B9E"/>
    <w:rsid w:val="009631CE"/>
    <w:rsid w:val="009666BA"/>
    <w:rsid w:val="00967DD6"/>
    <w:rsid w:val="009C2A4F"/>
    <w:rsid w:val="009E52DF"/>
    <w:rsid w:val="009E5FC8"/>
    <w:rsid w:val="009E71D3"/>
    <w:rsid w:val="00A23047"/>
    <w:rsid w:val="00A55D77"/>
    <w:rsid w:val="00A70FE6"/>
    <w:rsid w:val="00A953D8"/>
    <w:rsid w:val="00AD3086"/>
    <w:rsid w:val="00B16A32"/>
    <w:rsid w:val="00B17F51"/>
    <w:rsid w:val="00B27220"/>
    <w:rsid w:val="00B43348"/>
    <w:rsid w:val="00B46649"/>
    <w:rsid w:val="00B503EE"/>
    <w:rsid w:val="00B65708"/>
    <w:rsid w:val="00BB0163"/>
    <w:rsid w:val="00BD2581"/>
    <w:rsid w:val="00BD422A"/>
    <w:rsid w:val="00C03D32"/>
    <w:rsid w:val="00C40F3D"/>
    <w:rsid w:val="00C41A6F"/>
    <w:rsid w:val="00C433C3"/>
    <w:rsid w:val="00C47002"/>
    <w:rsid w:val="00C86C53"/>
    <w:rsid w:val="00C95C6D"/>
    <w:rsid w:val="00C97852"/>
    <w:rsid w:val="00CB73A4"/>
    <w:rsid w:val="00CC2B1D"/>
    <w:rsid w:val="00D02688"/>
    <w:rsid w:val="00D0442C"/>
    <w:rsid w:val="00D27EE7"/>
    <w:rsid w:val="00D74158"/>
    <w:rsid w:val="00D84E32"/>
    <w:rsid w:val="00D918DC"/>
    <w:rsid w:val="00D95ED4"/>
    <w:rsid w:val="00DD0233"/>
    <w:rsid w:val="00DF68D3"/>
    <w:rsid w:val="00E12878"/>
    <w:rsid w:val="00E14DC1"/>
    <w:rsid w:val="00E354CA"/>
    <w:rsid w:val="00E541B8"/>
    <w:rsid w:val="00E61267"/>
    <w:rsid w:val="00E81258"/>
    <w:rsid w:val="00EE6702"/>
    <w:rsid w:val="00EF479F"/>
    <w:rsid w:val="00F04B68"/>
    <w:rsid w:val="00F1095F"/>
    <w:rsid w:val="00F218EC"/>
    <w:rsid w:val="00F36617"/>
    <w:rsid w:val="00F46E26"/>
    <w:rsid w:val="00F6260D"/>
    <w:rsid w:val="00F910F6"/>
    <w:rsid w:val="00FA74CB"/>
    <w:rsid w:val="00FD4844"/>
    <w:rsid w:val="00FE258A"/>
    <w:rsid w:val="00FF2247"/>
    <w:rsid w:val="00FF5D38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01C5BB-C63A-4B5B-A23F-635949F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8D7"/>
    <w:pPr>
      <w:spacing w:after="0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B6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4B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B68"/>
  </w:style>
  <w:style w:type="paragraph" w:styleId="Footer">
    <w:name w:val="footer"/>
    <w:basedOn w:val="Normal"/>
    <w:link w:val="FooterChar"/>
    <w:uiPriority w:val="99"/>
    <w:unhideWhenUsed/>
    <w:rsid w:val="00F04B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B68"/>
  </w:style>
  <w:style w:type="table" w:styleId="TableGrid">
    <w:name w:val="Table Grid"/>
    <w:basedOn w:val="TableNormal"/>
    <w:uiPriority w:val="39"/>
    <w:rsid w:val="00F0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lene\Downloads\CTA%20Grant%20Application%20Form%20-%20TEMPLATE%20VERSION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4004BA1B8D4BA7AFE22121094CA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76029-E270-432E-9E02-F968B57A489D}"/>
      </w:docPartPr>
      <w:docPartBody>
        <w:p w:rsidR="006B7E5C" w:rsidRDefault="001C6723">
          <w:pPr>
            <w:pStyle w:val="554004BA1B8D4BA7AFE22121094CA680"/>
          </w:pPr>
          <w:r w:rsidRPr="00641AB4">
            <w:rPr>
              <w:rStyle w:val="PlaceholderText"/>
            </w:rPr>
            <w:t>Click here to enter text.</w:t>
          </w:r>
        </w:p>
      </w:docPartBody>
    </w:docPart>
    <w:docPart>
      <w:docPartPr>
        <w:name w:val="3DFABE693E3D447D82B7866B4BD7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446A0-587A-43F1-A390-AA736B60A595}"/>
      </w:docPartPr>
      <w:docPartBody>
        <w:p w:rsidR="006B7E5C" w:rsidRDefault="001C6723">
          <w:pPr>
            <w:pStyle w:val="3DFABE693E3D447D82B7866B4BD7984B"/>
          </w:pPr>
          <w:r w:rsidRPr="00010485">
            <w:rPr>
              <w:rStyle w:val="PlaceholderText"/>
            </w:rPr>
            <w:t>Click here to enter text.</w:t>
          </w:r>
        </w:p>
      </w:docPartBody>
    </w:docPart>
    <w:docPart>
      <w:docPartPr>
        <w:name w:val="75D2279843CA48A4863C9247675D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A0D20-3AF6-4D60-9ED8-F72137CB745B}"/>
      </w:docPartPr>
      <w:docPartBody>
        <w:p w:rsidR="006B7E5C" w:rsidRDefault="001C6723">
          <w:pPr>
            <w:pStyle w:val="75D2279843CA48A4863C9247675D32DC"/>
          </w:pPr>
          <w:r w:rsidRPr="00010485">
            <w:rPr>
              <w:rStyle w:val="PlaceholderText"/>
            </w:rPr>
            <w:t>Click here to enter text.</w:t>
          </w:r>
        </w:p>
      </w:docPartBody>
    </w:docPart>
    <w:docPart>
      <w:docPartPr>
        <w:name w:val="E049248962B24586BDE3AE7EB05D3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DD10C-6061-4C0C-80C2-B3DC58E5CD35}"/>
      </w:docPartPr>
      <w:docPartBody>
        <w:p w:rsidR="006B7E5C" w:rsidRDefault="001C6723">
          <w:pPr>
            <w:pStyle w:val="E049248962B24586BDE3AE7EB05D3C7F"/>
          </w:pPr>
          <w:r w:rsidRPr="00010485">
            <w:rPr>
              <w:rStyle w:val="PlaceholderText"/>
            </w:rPr>
            <w:t>Click here to enter text.</w:t>
          </w:r>
        </w:p>
      </w:docPartBody>
    </w:docPart>
    <w:docPart>
      <w:docPartPr>
        <w:name w:val="A71C9FFEBA524A86BA5DA85685B95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F341-E06A-4F5D-82A1-870CD5706062}"/>
      </w:docPartPr>
      <w:docPartBody>
        <w:p w:rsidR="006B7E5C" w:rsidRDefault="001C6723">
          <w:pPr>
            <w:pStyle w:val="A71C9FFEBA524A86BA5DA85685B95BF7"/>
          </w:pPr>
          <w:r w:rsidRPr="00010485">
            <w:rPr>
              <w:rStyle w:val="PlaceholderText"/>
            </w:rPr>
            <w:t>Click here to enter text.</w:t>
          </w:r>
        </w:p>
      </w:docPartBody>
    </w:docPart>
    <w:docPart>
      <w:docPartPr>
        <w:name w:val="11603B889B9F46A4BD6FE54F1837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275D4-6B72-4C72-8E94-C877205FB7E1}"/>
      </w:docPartPr>
      <w:docPartBody>
        <w:p w:rsidR="006B7E5C" w:rsidRDefault="001C6723">
          <w:pPr>
            <w:pStyle w:val="11603B889B9F46A4BD6FE54F18376713"/>
          </w:pPr>
          <w:r w:rsidRPr="00010485">
            <w:rPr>
              <w:rStyle w:val="PlaceholderText"/>
            </w:rPr>
            <w:t>Click here to enter text.</w:t>
          </w:r>
        </w:p>
      </w:docPartBody>
    </w:docPart>
    <w:docPart>
      <w:docPartPr>
        <w:name w:val="FDD9471EB8394C2A88046ED421DAA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12C6-78ED-487E-9FAD-6AB7493B60BD}"/>
      </w:docPartPr>
      <w:docPartBody>
        <w:p w:rsidR="006B7E5C" w:rsidRDefault="001C6723">
          <w:pPr>
            <w:pStyle w:val="FDD9471EB8394C2A88046ED421DAAECA"/>
          </w:pPr>
          <w:r w:rsidRPr="00010485">
            <w:rPr>
              <w:rStyle w:val="PlaceholderText"/>
            </w:rPr>
            <w:t>Click here to enter text.</w:t>
          </w:r>
        </w:p>
      </w:docPartBody>
    </w:docPart>
    <w:docPart>
      <w:docPartPr>
        <w:name w:val="37CCB17E7127495382E807A8478DF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B3D9F-E7EB-4854-9DE6-06D496C337E7}"/>
      </w:docPartPr>
      <w:docPartBody>
        <w:p w:rsidR="006B7E5C" w:rsidRDefault="001C6723">
          <w:pPr>
            <w:pStyle w:val="37CCB17E7127495382E807A8478DF11F"/>
          </w:pPr>
          <w:r w:rsidRPr="00010485">
            <w:rPr>
              <w:rStyle w:val="PlaceholderText"/>
            </w:rPr>
            <w:t>Click here to enter text.</w:t>
          </w:r>
        </w:p>
      </w:docPartBody>
    </w:docPart>
    <w:docPart>
      <w:docPartPr>
        <w:name w:val="2827A20CE2DC47548AD67D5658CDD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6FE42-805B-4A51-9BF9-CA5F0A0FF93C}"/>
      </w:docPartPr>
      <w:docPartBody>
        <w:p w:rsidR="006B7E5C" w:rsidRDefault="001C6723">
          <w:pPr>
            <w:pStyle w:val="2827A20CE2DC47548AD67D5658CDDA0F"/>
          </w:pPr>
          <w:r w:rsidRPr="00010485">
            <w:rPr>
              <w:rStyle w:val="PlaceholderText"/>
            </w:rPr>
            <w:t>Click here to enter text.</w:t>
          </w:r>
        </w:p>
      </w:docPartBody>
    </w:docPart>
    <w:docPart>
      <w:docPartPr>
        <w:name w:val="E949A24B735D4211B7C4375DD60F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89D1-F457-45E1-97F7-8C4FB26A4C12}"/>
      </w:docPartPr>
      <w:docPartBody>
        <w:p w:rsidR="006B7E5C" w:rsidRDefault="001C6723">
          <w:pPr>
            <w:pStyle w:val="E949A24B735D4211B7C4375DD60F4581"/>
          </w:pPr>
          <w:r w:rsidRPr="0001048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23"/>
    <w:rsid w:val="001C6723"/>
    <w:rsid w:val="006B7E5C"/>
    <w:rsid w:val="00B5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4004BA1B8D4BA7AFE22121094CA680">
    <w:name w:val="554004BA1B8D4BA7AFE22121094CA680"/>
  </w:style>
  <w:style w:type="paragraph" w:customStyle="1" w:styleId="3DFABE693E3D447D82B7866B4BD7984B">
    <w:name w:val="3DFABE693E3D447D82B7866B4BD7984B"/>
  </w:style>
  <w:style w:type="paragraph" w:customStyle="1" w:styleId="75D2279843CA48A4863C9247675D32DC">
    <w:name w:val="75D2279843CA48A4863C9247675D32DC"/>
  </w:style>
  <w:style w:type="paragraph" w:customStyle="1" w:styleId="E049248962B24586BDE3AE7EB05D3C7F">
    <w:name w:val="E049248962B24586BDE3AE7EB05D3C7F"/>
  </w:style>
  <w:style w:type="paragraph" w:customStyle="1" w:styleId="A71C9FFEBA524A86BA5DA85685B95BF7">
    <w:name w:val="A71C9FFEBA524A86BA5DA85685B95BF7"/>
  </w:style>
  <w:style w:type="paragraph" w:customStyle="1" w:styleId="11603B889B9F46A4BD6FE54F18376713">
    <w:name w:val="11603B889B9F46A4BD6FE54F18376713"/>
  </w:style>
  <w:style w:type="paragraph" w:customStyle="1" w:styleId="FDD9471EB8394C2A88046ED421DAAECA">
    <w:name w:val="FDD9471EB8394C2A88046ED421DAAECA"/>
  </w:style>
  <w:style w:type="paragraph" w:customStyle="1" w:styleId="37CCB17E7127495382E807A8478DF11F">
    <w:name w:val="37CCB17E7127495382E807A8478DF11F"/>
  </w:style>
  <w:style w:type="paragraph" w:customStyle="1" w:styleId="2827A20CE2DC47548AD67D5658CDDA0F">
    <w:name w:val="2827A20CE2DC47548AD67D5658CDDA0F"/>
  </w:style>
  <w:style w:type="paragraph" w:customStyle="1" w:styleId="E949A24B735D4211B7C4375DD60F4581">
    <w:name w:val="E949A24B735D4211B7C4375DD60F4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C13D0F2-BB74-423B-BA14-0FF2DA4D3524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CTA Grant Application Form - TEMPLATE VERSION (3)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</dc:creator>
  <cp:keywords/>
  <dc:description/>
  <cp:lastModifiedBy>Arlene Harrison</cp:lastModifiedBy>
  <cp:revision>2</cp:revision>
  <dcterms:created xsi:type="dcterms:W3CDTF">2022-02-06T00:02:00Z</dcterms:created>
  <dcterms:modified xsi:type="dcterms:W3CDTF">2022-02-06T00:02:00Z</dcterms:modified>
</cp:coreProperties>
</file>